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7  декабря 2020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 и подведомственные налоговые органы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1 ноября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2020 г. по 30 ноября 2020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754"/>
        <w:gridCol w:w="709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1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2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3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352</w:t>
            </w:r>
          </w:p>
          <w:p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0,29%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  <w:p>
            <w:pPr>
              <w:ind w:left="-108" w:right="-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0,57%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7,67%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7,96%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6,82%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3,41%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38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10,8%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</w:t>
            </w:r>
          </w:p>
          <w:p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5,40%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0,29%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0,86%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72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20,46%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  <w:p>
            <w:pPr>
              <w:ind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0,29%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0,29%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1,42%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118</w:t>
            </w:r>
          </w:p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33,53%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567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6D91-E2B3-4E85-91EA-FB43172C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254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11</cp:revision>
  <cp:lastPrinted>2020-12-07T04:52:00Z</cp:lastPrinted>
  <dcterms:created xsi:type="dcterms:W3CDTF">2020-10-02T06:42:00Z</dcterms:created>
  <dcterms:modified xsi:type="dcterms:W3CDTF">2020-12-07T04:52:00Z</dcterms:modified>
</cp:coreProperties>
</file>